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C0DEA" w14:textId="77777777" w:rsidR="00CE62CA" w:rsidRPr="00A86A22" w:rsidRDefault="00CE62CA" w:rsidP="00CE62CA">
      <w:pPr>
        <w:jc w:val="center"/>
        <w:rPr>
          <w:rFonts w:ascii="StobiSerif Regular" w:hAnsi="StobiSerif Regular"/>
          <w:b/>
          <w:sz w:val="20"/>
          <w:szCs w:val="20"/>
        </w:rPr>
      </w:pPr>
      <w:r w:rsidRPr="00A86A22">
        <w:rPr>
          <w:rFonts w:ascii="StobiSerif Regular" w:hAnsi="StobiSerif Regular"/>
          <w:b/>
          <w:sz w:val="20"/>
          <w:szCs w:val="20"/>
        </w:rPr>
        <w:t>МИНИСТЕРСТВО ЗА СОЦИЈАЛНА ПОЛИТИКА, ДЕМОГРАФИЈА И МЛАДИ</w:t>
      </w:r>
    </w:p>
    <w:p w14:paraId="0C2E9F5B" w14:textId="01F1C814" w:rsidR="00CE62CA" w:rsidRPr="00CE62CA" w:rsidRDefault="00CE62CA" w:rsidP="00CE62CA">
      <w:pPr>
        <w:jc w:val="center"/>
        <w:rPr>
          <w:rFonts w:ascii="StobiSerif Regular" w:hAnsi="StobiSerif Regular"/>
          <w:b/>
          <w:sz w:val="20"/>
          <w:szCs w:val="20"/>
          <w:lang w:val="en-US"/>
        </w:rPr>
      </w:pPr>
      <w:r w:rsidRPr="00A86A22">
        <w:rPr>
          <w:rFonts w:ascii="StobiSerif Regular" w:hAnsi="StobiSerif Regular"/>
          <w:b/>
          <w:sz w:val="20"/>
          <w:szCs w:val="20"/>
        </w:rPr>
        <w:t>ПРИЈАВА ПО ИНТРЕН ОГЛАС БР.0</w:t>
      </w:r>
      <w:r w:rsidR="00A9282D">
        <w:rPr>
          <w:rFonts w:ascii="StobiSerif Regular" w:hAnsi="StobiSerif Regular"/>
          <w:b/>
          <w:sz w:val="20"/>
          <w:szCs w:val="20"/>
          <w:lang w:val="en-US"/>
        </w:rPr>
        <w:t>5</w:t>
      </w:r>
      <w:r w:rsidRPr="00A86A22">
        <w:rPr>
          <w:rFonts w:ascii="StobiSerif Regular" w:hAnsi="StobiSerif Regular"/>
          <w:b/>
          <w:sz w:val="20"/>
          <w:szCs w:val="20"/>
        </w:rPr>
        <w:t>/202</w:t>
      </w:r>
      <w:r>
        <w:rPr>
          <w:rFonts w:ascii="StobiSerif Regular" w:hAnsi="StobiSerif Regular"/>
          <w:b/>
          <w:sz w:val="20"/>
          <w:szCs w:val="20"/>
          <w:lang w:val="en-US"/>
        </w:rPr>
        <w:t>5</w:t>
      </w:r>
    </w:p>
    <w:p w14:paraId="73A41543" w14:textId="77777777" w:rsidR="00CE62CA" w:rsidRPr="00B32D3F" w:rsidRDefault="00CE62CA" w:rsidP="00CE62CA">
      <w:pPr>
        <w:jc w:val="center"/>
        <w:rPr>
          <w:rFonts w:ascii="StobiSerif Regular" w:hAnsi="StobiSerif Regular"/>
          <w:sz w:val="16"/>
          <w:szCs w:val="16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767"/>
        <w:gridCol w:w="1387"/>
        <w:gridCol w:w="1986"/>
      </w:tblGrid>
      <w:tr w:rsidR="00CE62CA" w:rsidRPr="007C7AE9" w14:paraId="75102ABF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78D095CF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огласот</w:t>
            </w:r>
          </w:p>
        </w:tc>
      </w:tr>
      <w:tr w:rsidR="00CE62CA" w:rsidRPr="007C7AE9" w14:paraId="65F6E922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0844C7AB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Број на интерен оглас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51AC9C59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72D81B89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4C5A9F48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 xml:space="preserve">Реден број на работното место за кое што се пријавува 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4B9D7681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53B42343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67A54D74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Назив на работното место за кое што се пријавува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4B99508E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2E23A71F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40B9ACB6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кандидатот</w:t>
            </w:r>
          </w:p>
        </w:tc>
      </w:tr>
      <w:tr w:rsidR="00CE62CA" w:rsidRPr="007C7AE9" w14:paraId="01105D9A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28CF2468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Име и презиме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2DB482F3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016135CE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6BE38EB2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Тековно работно место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13E633E3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70849112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0959C501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Звање и шифра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53E76E7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6BE64D1D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28BE418C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Сектор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25E561D1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3C15AC8E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7D294898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Одделение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33D2E13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294AB1F7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26898D51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Датум на распоредување на тековното работно место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05FF2C14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79928E07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319A1B23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Контакт телефон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000FCF5B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1C248DAB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065F96B0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исполнување на посебни услови</w:t>
            </w:r>
          </w:p>
        </w:tc>
      </w:tr>
      <w:tr w:rsidR="00CE62CA" w:rsidRPr="007C7AE9" w14:paraId="21F53889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415BA7A5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Степен на образование или стекнати кредити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743B4C9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781CA7A7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57869BF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Вид на образование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62191A8E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1B3CDB8E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7E58AB59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Образовна институција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2AB274F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6535F7CB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08BF8B3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Насока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374B778C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44F0716A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627020F4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Датум и број на диплома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02AD144D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6B7207C0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573BC620" w14:textId="77777777" w:rsidR="00CE62CA" w:rsidRPr="0036771C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36771C">
              <w:rPr>
                <w:rFonts w:ascii="StobiSerif Regular" w:hAnsi="StobiSerif Regular"/>
                <w:sz w:val="22"/>
                <w:szCs w:val="22"/>
              </w:rPr>
              <w:t>Податоци за работно искуство во струката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2B2CA992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____</w:t>
            </w:r>
            <w:r>
              <w:rPr>
                <w:rFonts w:ascii="StobiSerif Regular" w:hAnsi="StobiSerif Regular"/>
                <w:sz w:val="22"/>
                <w:szCs w:val="22"/>
              </w:rPr>
              <w:t>_</w:t>
            </w:r>
            <w:r w:rsidRPr="007C7AE9">
              <w:rPr>
                <w:rFonts w:ascii="StobiSerif Regular" w:hAnsi="StobiSerif Regular"/>
                <w:sz w:val="22"/>
                <w:szCs w:val="22"/>
              </w:rPr>
              <w:t>_____ години ____________ месеци</w:t>
            </w:r>
          </w:p>
        </w:tc>
      </w:tr>
      <w:tr w:rsidR="00CE62CA" w:rsidRPr="007C7AE9" w14:paraId="6D4680BD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10A0360E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нивото и звањето на административниот службеник во последните 2 години пред објавувањето на интерниот оглас</w:t>
            </w:r>
          </w:p>
        </w:tc>
      </w:tr>
      <w:tr w:rsidR="00CE62CA" w:rsidRPr="007C7AE9" w14:paraId="71A4F7B8" w14:textId="77777777" w:rsidTr="00CE62CA">
        <w:trPr>
          <w:trHeight w:val="215"/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44C5C1B4" w14:textId="77777777" w:rsidR="00CE62CA" w:rsidRPr="00CE62CA" w:rsidRDefault="00CE62CA" w:rsidP="00D84E5C">
            <w:pPr>
              <w:jc w:val="left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E62CA" w:rsidRPr="007C7AE9" w14:paraId="4C37176A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60C04C2C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оценување</w:t>
            </w:r>
          </w:p>
        </w:tc>
      </w:tr>
      <w:tr w:rsidR="00CE62CA" w:rsidRPr="007C7AE9" w14:paraId="744C9342" w14:textId="77777777" w:rsidTr="00CE62CA">
        <w:trPr>
          <w:trHeight w:val="308"/>
          <w:jc w:val="center"/>
        </w:trPr>
        <w:tc>
          <w:tcPr>
            <w:tcW w:w="5485" w:type="dxa"/>
            <w:vMerge w:val="restart"/>
            <w:shd w:val="clear" w:color="auto" w:fill="auto"/>
            <w:vAlign w:val="center"/>
          </w:tcPr>
          <w:p w14:paraId="788A18C4" w14:textId="3395604A" w:rsidR="00CE62CA" w:rsidRPr="0036771C" w:rsidRDefault="00CE62CA" w:rsidP="00D84E5C">
            <w:pPr>
              <w:jc w:val="left"/>
              <w:rPr>
                <w:rFonts w:ascii="StobiSerif Regular" w:hAnsi="StobiSerif Regular"/>
                <w:sz w:val="20"/>
                <w:szCs w:val="20"/>
              </w:rPr>
            </w:pPr>
            <w:r w:rsidRPr="0036771C">
              <w:rPr>
                <w:rFonts w:ascii="StobiSerif Regular" w:hAnsi="StobiSerif Regular"/>
                <w:sz w:val="20"/>
                <w:szCs w:val="20"/>
              </w:rPr>
              <w:t xml:space="preserve">Податоци за оценување </w:t>
            </w:r>
            <w:bookmarkStart w:id="0" w:name="_GoBack"/>
            <w:bookmarkEnd w:id="0"/>
          </w:p>
        </w:tc>
        <w:tc>
          <w:tcPr>
            <w:tcW w:w="767" w:type="dxa"/>
            <w:shd w:val="clear" w:color="auto" w:fill="auto"/>
            <w:vAlign w:val="center"/>
          </w:tcPr>
          <w:p w14:paraId="64E5208B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51E72C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C250C1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56F40D7E" w14:textId="77777777" w:rsidTr="00CE62CA">
        <w:trPr>
          <w:trHeight w:val="307"/>
          <w:jc w:val="center"/>
        </w:trPr>
        <w:tc>
          <w:tcPr>
            <w:tcW w:w="5485" w:type="dxa"/>
            <w:vMerge/>
            <w:shd w:val="clear" w:color="auto" w:fill="auto"/>
            <w:vAlign w:val="center"/>
          </w:tcPr>
          <w:p w14:paraId="38BA35D3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AAFBA64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28E66E5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C0E2D7E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54B25988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6BB688FE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изречена дисциплинска мерка 1 (една) година пред објавувањето на интерниот оглас</w:t>
            </w:r>
          </w:p>
        </w:tc>
      </w:tr>
      <w:tr w:rsidR="00CE62CA" w:rsidRPr="007C7AE9" w14:paraId="765A218F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5921878D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</w:tbl>
    <w:p w14:paraId="7AC65605" w14:textId="77777777" w:rsidR="00CE62CA" w:rsidRPr="00A1390C" w:rsidRDefault="00CE62CA" w:rsidP="00CE62CA">
      <w:pPr>
        <w:jc w:val="center"/>
        <w:rPr>
          <w:rFonts w:ascii="StobiSerif Regular" w:hAnsi="StobiSerif Regular"/>
          <w:sz w:val="16"/>
          <w:szCs w:val="16"/>
        </w:rPr>
      </w:pPr>
    </w:p>
    <w:p w14:paraId="7445B445" w14:textId="42874011" w:rsidR="00CE62CA" w:rsidRDefault="00CE62CA" w:rsidP="00CE62CA">
      <w:pPr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>Изјавувам под морална, материјална и кривична одговорност дека податоците наведени во образецот за пријавата се веродостојни.</w:t>
      </w:r>
    </w:p>
    <w:p w14:paraId="1721287A" w14:textId="77777777" w:rsidR="00CE62CA" w:rsidRDefault="00CE62CA" w:rsidP="00CE62CA">
      <w:pPr>
        <w:ind w:firstLine="680"/>
        <w:rPr>
          <w:rFonts w:ascii="StobiSerif Regular" w:hAnsi="StobiSerif Regular"/>
          <w:sz w:val="20"/>
          <w:szCs w:val="20"/>
        </w:rPr>
      </w:pPr>
    </w:p>
    <w:p w14:paraId="0D698293" w14:textId="7861CC2E" w:rsidR="0054589D" w:rsidRPr="0054589D" w:rsidRDefault="00CE62CA" w:rsidP="00CE62CA">
      <w:pPr>
        <w:ind w:firstLine="680"/>
        <w:rPr>
          <w:lang w:val="sq-AL"/>
        </w:rPr>
      </w:pPr>
      <w:r w:rsidRPr="00703264">
        <w:rPr>
          <w:rFonts w:ascii="StobiSerif Regular" w:hAnsi="StobiSerif Regular"/>
          <w:sz w:val="20"/>
          <w:szCs w:val="20"/>
        </w:rPr>
        <w:t>Датум на пријавување</w:t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  <w:t>Потпис на кандидатот</w:t>
      </w:r>
    </w:p>
    <w:sectPr w:rsidR="0054589D" w:rsidRPr="0054589D" w:rsidSect="0054589D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 w:code="9"/>
      <w:pgMar w:top="315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F623D" w14:textId="77777777" w:rsidR="007B22BA" w:rsidRDefault="007B22BA" w:rsidP="00DC5C24">
      <w:r>
        <w:separator/>
      </w:r>
    </w:p>
  </w:endnote>
  <w:endnote w:type="continuationSeparator" w:id="0">
    <w:p w14:paraId="09BAC44D" w14:textId="77777777" w:rsidR="007B22BA" w:rsidRDefault="007B22BA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Dame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Gruev</w:t>
                          </w:r>
                          <w:proofErr w:type="spellEnd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e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Maqedonisë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Veriut</w:t>
                          </w:r>
                          <w:proofErr w:type="spellEnd"/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Dame Gruev”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 e Maqedonisë së Veriut</w:t>
                    </w:r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B7993" w14:textId="77777777" w:rsidR="007B22BA" w:rsidRDefault="007B22BA" w:rsidP="00DC5C24">
      <w:r>
        <w:separator/>
      </w:r>
    </w:p>
  </w:footnote>
  <w:footnote w:type="continuationSeparator" w:id="0">
    <w:p w14:paraId="2FEBEE06" w14:textId="77777777" w:rsidR="007B22BA" w:rsidRDefault="007B22BA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52A2" w14:textId="77777777" w:rsidR="00DC797B" w:rsidRPr="000F2E5D" w:rsidRDefault="007B22BA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FDAB" w14:textId="798F15B2" w:rsidR="00DC797B" w:rsidRDefault="0096794B" w:rsidP="00001E20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4" name="Picture 14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E5506" w14:textId="0EC37EEB" w:rsidR="00DC797B" w:rsidRDefault="006C6FFB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7CE8BB09" wp14:editId="075C34EB">
          <wp:extent cx="4651740" cy="70038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22BA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3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98E6" w14:textId="77777777" w:rsidR="00DC797B" w:rsidRPr="000F2E5D" w:rsidRDefault="007B22BA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59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49FD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5DE2"/>
    <w:rsid w:val="00337268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3D6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EC5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4CD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1643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9BE"/>
    <w:rsid w:val="00797B18"/>
    <w:rsid w:val="007A7102"/>
    <w:rsid w:val="007B0E6E"/>
    <w:rsid w:val="007B22BA"/>
    <w:rsid w:val="007B29EB"/>
    <w:rsid w:val="007B3E13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6DCB"/>
    <w:rsid w:val="00847D2C"/>
    <w:rsid w:val="00850723"/>
    <w:rsid w:val="00850F6A"/>
    <w:rsid w:val="008515D0"/>
    <w:rsid w:val="00854245"/>
    <w:rsid w:val="00857B9B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4B"/>
    <w:rsid w:val="00970C2E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282D"/>
    <w:rsid w:val="00A9460A"/>
    <w:rsid w:val="00AA11B7"/>
    <w:rsid w:val="00AA61D0"/>
    <w:rsid w:val="00AB696E"/>
    <w:rsid w:val="00AB6F09"/>
    <w:rsid w:val="00AC06F7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C51EB"/>
    <w:rsid w:val="00CD0363"/>
    <w:rsid w:val="00CD0834"/>
    <w:rsid w:val="00CD5537"/>
    <w:rsid w:val="00CE0DB7"/>
    <w:rsid w:val="00CE1F2C"/>
    <w:rsid w:val="00CE28F2"/>
    <w:rsid w:val="00CE32B4"/>
    <w:rsid w:val="00CE3E8E"/>
    <w:rsid w:val="00CE62CA"/>
    <w:rsid w:val="00CF032E"/>
    <w:rsid w:val="00CF5ED5"/>
    <w:rsid w:val="00CF76EE"/>
    <w:rsid w:val="00CF7777"/>
    <w:rsid w:val="00D000AE"/>
    <w:rsid w:val="00D01A66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B51"/>
    <w:rsid w:val="00F040AE"/>
    <w:rsid w:val="00F05287"/>
    <w:rsid w:val="00F068F1"/>
    <w:rsid w:val="00F211BA"/>
    <w:rsid w:val="00F21A56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693"/>
    <w:rsid w:val="00F90858"/>
    <w:rsid w:val="00F90BB0"/>
    <w:rsid w:val="00F92D77"/>
    <w:rsid w:val="00F94A1A"/>
    <w:rsid w:val="00F95079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Aleksandra Angelovska</cp:lastModifiedBy>
  <cp:revision>4</cp:revision>
  <cp:lastPrinted>2019-02-08T14:47:00Z</cp:lastPrinted>
  <dcterms:created xsi:type="dcterms:W3CDTF">2025-05-23T11:03:00Z</dcterms:created>
  <dcterms:modified xsi:type="dcterms:W3CDTF">2025-07-16T11:09:00Z</dcterms:modified>
</cp:coreProperties>
</file>